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4326" w14:textId="13614D2D" w:rsidR="00C6554A" w:rsidRPr="008B5277" w:rsidRDefault="00855F54" w:rsidP="00C6554A">
      <w:pPr>
        <w:pStyle w:val="Photo"/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>
        <w:rPr>
          <w:noProof/>
        </w:rPr>
        <w:drawing>
          <wp:inline distT="0" distB="0" distL="0" distR="0" wp14:anchorId="44FB985B" wp14:editId="4667842F">
            <wp:extent cx="1828800" cy="1444625"/>
            <wp:effectExtent l="0" t="0" r="0" b="3175"/>
            <wp:docPr id="869872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p w14:paraId="442FDB23" w14:textId="77777777" w:rsidR="00CC64DB" w:rsidRDefault="00CC64DB" w:rsidP="005A0AE5">
      <w:pPr>
        <w:pStyle w:val="Title"/>
      </w:pPr>
    </w:p>
    <w:p w14:paraId="014151ED" w14:textId="2038F586" w:rsidR="006106C8" w:rsidRDefault="00855F54" w:rsidP="005A0AE5">
      <w:pPr>
        <w:pStyle w:val="Title"/>
      </w:pPr>
      <w:r>
        <w:t>Academic Recovery Plan</w:t>
      </w:r>
    </w:p>
    <w:p w14:paraId="4836E974" w14:textId="77777777" w:rsidR="006106C8" w:rsidRDefault="006106C8" w:rsidP="005A0AE5">
      <w:pPr>
        <w:pStyle w:val="Title"/>
      </w:pPr>
    </w:p>
    <w:p w14:paraId="6EE34773" w14:textId="77777777" w:rsidR="00CC64DB" w:rsidRDefault="00CC64DB" w:rsidP="006106C8">
      <w:pPr>
        <w:pStyle w:val="Title"/>
        <w:jc w:val="left"/>
        <w:rPr>
          <w:b/>
          <w:bCs/>
          <w:sz w:val="28"/>
          <w:szCs w:val="28"/>
        </w:rPr>
      </w:pPr>
    </w:p>
    <w:p w14:paraId="509FF6D4" w14:textId="0E83BC81" w:rsidR="00836C6B" w:rsidRPr="00CC64DB" w:rsidRDefault="006106C8" w:rsidP="006106C8">
      <w:pPr>
        <w:pStyle w:val="Title"/>
        <w:jc w:val="left"/>
        <w:rPr>
          <w:sz w:val="28"/>
          <w:szCs w:val="28"/>
        </w:rPr>
      </w:pPr>
      <w:r w:rsidRPr="00CC64DB">
        <w:rPr>
          <w:sz w:val="28"/>
          <w:szCs w:val="28"/>
        </w:rPr>
        <w:t>Name:</w:t>
      </w:r>
    </w:p>
    <w:p w14:paraId="07EB0079" w14:textId="3FF261D5" w:rsidR="006106C8" w:rsidRPr="00CC64DB" w:rsidRDefault="006106C8" w:rsidP="006106C8">
      <w:pPr>
        <w:pStyle w:val="Title"/>
        <w:jc w:val="left"/>
        <w:rPr>
          <w:sz w:val="28"/>
          <w:szCs w:val="28"/>
        </w:rPr>
      </w:pPr>
      <w:r w:rsidRPr="00CC64DB">
        <w:rPr>
          <w:sz w:val="28"/>
          <w:szCs w:val="28"/>
        </w:rPr>
        <w:t xml:space="preserve"> </w:t>
      </w:r>
    </w:p>
    <w:p w14:paraId="207FBACA" w14:textId="77777777" w:rsidR="006106C8" w:rsidRPr="00CC64DB" w:rsidRDefault="006106C8" w:rsidP="006106C8">
      <w:pPr>
        <w:pStyle w:val="Title"/>
        <w:jc w:val="left"/>
        <w:rPr>
          <w:sz w:val="28"/>
          <w:szCs w:val="28"/>
        </w:rPr>
      </w:pPr>
    </w:p>
    <w:p w14:paraId="5D7DDDC0" w14:textId="77777777" w:rsidR="006106C8" w:rsidRPr="00CC64DB" w:rsidRDefault="006106C8" w:rsidP="006106C8">
      <w:pPr>
        <w:pStyle w:val="Title"/>
        <w:jc w:val="left"/>
        <w:rPr>
          <w:sz w:val="28"/>
          <w:szCs w:val="28"/>
        </w:rPr>
      </w:pPr>
      <w:r w:rsidRPr="00CC64DB">
        <w:rPr>
          <w:sz w:val="28"/>
          <w:szCs w:val="28"/>
        </w:rPr>
        <w:t>ID:</w:t>
      </w:r>
    </w:p>
    <w:p w14:paraId="0B12C377" w14:textId="77777777" w:rsidR="00836C6B" w:rsidRPr="00CC64DB" w:rsidRDefault="00836C6B" w:rsidP="006106C8">
      <w:pPr>
        <w:pStyle w:val="Title"/>
        <w:jc w:val="left"/>
        <w:rPr>
          <w:sz w:val="28"/>
          <w:szCs w:val="28"/>
        </w:rPr>
      </w:pPr>
    </w:p>
    <w:p w14:paraId="09E0FC74" w14:textId="77777777" w:rsidR="006106C8" w:rsidRPr="00CC64DB" w:rsidRDefault="006106C8" w:rsidP="006106C8">
      <w:pPr>
        <w:pStyle w:val="Title"/>
        <w:jc w:val="left"/>
        <w:rPr>
          <w:sz w:val="28"/>
          <w:szCs w:val="28"/>
        </w:rPr>
      </w:pPr>
    </w:p>
    <w:p w14:paraId="71B365E7" w14:textId="77777777" w:rsidR="006106C8" w:rsidRPr="00CC64DB" w:rsidRDefault="006106C8" w:rsidP="006106C8">
      <w:pPr>
        <w:pStyle w:val="Title"/>
        <w:jc w:val="left"/>
        <w:rPr>
          <w:sz w:val="28"/>
          <w:szCs w:val="28"/>
        </w:rPr>
      </w:pPr>
      <w:r w:rsidRPr="00CC64DB">
        <w:rPr>
          <w:sz w:val="28"/>
          <w:szCs w:val="28"/>
        </w:rPr>
        <w:t>Email:</w:t>
      </w:r>
    </w:p>
    <w:p w14:paraId="1E394BBB" w14:textId="77777777" w:rsidR="006106C8" w:rsidRDefault="006106C8" w:rsidP="006106C8">
      <w:pPr>
        <w:pStyle w:val="Title"/>
        <w:jc w:val="left"/>
        <w:rPr>
          <w:sz w:val="28"/>
          <w:szCs w:val="28"/>
        </w:rPr>
      </w:pPr>
    </w:p>
    <w:p w14:paraId="7DC0A09E" w14:textId="77777777" w:rsidR="00836C6B" w:rsidRPr="00836C6B" w:rsidRDefault="00836C6B" w:rsidP="00836C6B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</w:p>
    <w:p w14:paraId="1BC4BCCA" w14:textId="77777777" w:rsidR="00836C6B" w:rsidRDefault="00836C6B" w:rsidP="00836C6B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</w:p>
    <w:p w14:paraId="566D8446" w14:textId="77777777" w:rsidR="00CC64DB" w:rsidRDefault="00CC64DB" w:rsidP="00836C6B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</w:p>
    <w:p w14:paraId="1F9B3D52" w14:textId="77777777" w:rsidR="00CC64DB" w:rsidRDefault="00CC64DB" w:rsidP="00836C6B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</w:p>
    <w:p w14:paraId="1CFA5E75" w14:textId="77777777" w:rsidR="00CC64DB" w:rsidRDefault="00CC64DB" w:rsidP="00836C6B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</w:p>
    <w:p w14:paraId="2EEC0933" w14:textId="77777777" w:rsidR="00CC64DB" w:rsidRDefault="00CC64DB" w:rsidP="00836C6B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</w:p>
    <w:p w14:paraId="489E33D8" w14:textId="77777777" w:rsidR="00CC64DB" w:rsidRDefault="00CC64DB" w:rsidP="00836C6B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</w:p>
    <w:p w14:paraId="0DE1094E" w14:textId="77777777" w:rsidR="00CC64DB" w:rsidRDefault="00CC64DB" w:rsidP="00836C6B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</w:p>
    <w:p w14:paraId="53A17321" w14:textId="77777777" w:rsidR="00CC64DB" w:rsidRDefault="00CC64DB" w:rsidP="00836C6B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</w:p>
    <w:p w14:paraId="3D24E40D" w14:textId="77777777" w:rsidR="00CC64DB" w:rsidRDefault="00CC64DB" w:rsidP="00836C6B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</w:p>
    <w:p w14:paraId="7AD39477" w14:textId="77777777" w:rsidR="00CC64DB" w:rsidRDefault="00CC64DB" w:rsidP="00836C6B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</w:p>
    <w:p w14:paraId="196EC7C8" w14:textId="77777777" w:rsidR="00CC64DB" w:rsidRDefault="00CC64DB" w:rsidP="00836C6B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</w:p>
    <w:p w14:paraId="098C7EB1" w14:textId="77777777" w:rsidR="00CC64DB" w:rsidRDefault="00CC64DB" w:rsidP="00836C6B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</w:p>
    <w:p w14:paraId="039FF934" w14:textId="77777777" w:rsidR="00CC64DB" w:rsidRPr="006106C8" w:rsidRDefault="00CC64DB" w:rsidP="00836C6B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</w:p>
    <w:p w14:paraId="658B636D" w14:textId="4741FC06" w:rsidR="00836C6B" w:rsidRPr="006106C8" w:rsidRDefault="00836C6B" w:rsidP="00836C6B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  <w:r w:rsidRPr="006106C8">
        <w:rPr>
          <w:rFonts w:asciiTheme="minorHAnsi" w:hAnsiTheme="minorHAnsi"/>
          <w:bCs/>
          <w:sz w:val="24"/>
          <w:szCs w:val="24"/>
        </w:rPr>
        <w:lastRenderedPageBreak/>
        <w:t>Please complete this plan and be prepared to discuss the below topics</w:t>
      </w:r>
      <w:r w:rsidR="00CC64DB">
        <w:rPr>
          <w:rFonts w:asciiTheme="minorHAnsi" w:hAnsiTheme="minorHAnsi"/>
          <w:bCs/>
          <w:sz w:val="24"/>
          <w:szCs w:val="24"/>
        </w:rPr>
        <w:t xml:space="preserve">. </w:t>
      </w:r>
      <w:r w:rsidRPr="006106C8">
        <w:rPr>
          <w:rFonts w:asciiTheme="minorHAnsi" w:hAnsiTheme="minorHAnsi"/>
          <w:bCs/>
          <w:sz w:val="24"/>
          <w:szCs w:val="24"/>
        </w:rPr>
        <w:t xml:space="preserve">This plan will be copied and saved for our record purposes, but you may also take a photo of this document on your phone. Please </w:t>
      </w:r>
      <w:r w:rsidRPr="006106C8">
        <w:rPr>
          <w:rFonts w:asciiTheme="minorHAnsi" w:hAnsiTheme="minorHAnsi"/>
          <w:b/>
          <w:sz w:val="24"/>
          <w:szCs w:val="24"/>
        </w:rPr>
        <w:t>COMPLETE THE ENTIRETY</w:t>
      </w:r>
      <w:r w:rsidRPr="006106C8">
        <w:rPr>
          <w:rFonts w:asciiTheme="minorHAnsi" w:hAnsiTheme="minorHAnsi"/>
          <w:bCs/>
          <w:sz w:val="24"/>
          <w:szCs w:val="24"/>
        </w:rPr>
        <w:t xml:space="preserve"> of this form. </w:t>
      </w:r>
    </w:p>
    <w:p w14:paraId="73199B2B" w14:textId="77777777" w:rsidR="006106C8" w:rsidRPr="006106C8" w:rsidRDefault="006106C8" w:rsidP="006106C8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</w:p>
    <w:p w14:paraId="5ACC6287" w14:textId="35CF5EF1" w:rsidR="006106C8" w:rsidRPr="00836C6B" w:rsidRDefault="006106C8" w:rsidP="006106C8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  <w:r w:rsidRPr="006106C8">
        <w:rPr>
          <w:rFonts w:asciiTheme="minorHAnsi" w:hAnsiTheme="minorHAnsi"/>
          <w:b/>
          <w:sz w:val="28"/>
          <w:szCs w:val="28"/>
        </w:rPr>
        <w:t>Obstacles:</w:t>
      </w:r>
      <w:r w:rsidRPr="006106C8">
        <w:rPr>
          <w:rFonts w:asciiTheme="minorHAnsi" w:hAnsiTheme="minorHAnsi"/>
          <w:bCs/>
          <w:sz w:val="24"/>
          <w:szCs w:val="24"/>
        </w:rPr>
        <w:t xml:space="preserve"> Please </w:t>
      </w:r>
      <w:r w:rsidRPr="00836C6B">
        <w:rPr>
          <w:rFonts w:asciiTheme="minorHAnsi" w:hAnsiTheme="minorHAnsi"/>
          <w:bCs/>
          <w:sz w:val="24"/>
          <w:szCs w:val="24"/>
        </w:rPr>
        <w:t>r</w:t>
      </w:r>
      <w:r w:rsidRPr="006106C8">
        <w:rPr>
          <w:rFonts w:asciiTheme="minorHAnsi" w:hAnsiTheme="minorHAnsi"/>
          <w:bCs/>
          <w:sz w:val="24"/>
          <w:szCs w:val="24"/>
        </w:rPr>
        <w:t xml:space="preserve">eflect on some issues that may have impacted your grades and </w:t>
      </w:r>
      <w:r w:rsidR="00836C6B" w:rsidRPr="00836C6B">
        <w:rPr>
          <w:rFonts w:asciiTheme="minorHAnsi" w:hAnsiTheme="minorHAnsi"/>
          <w:bCs/>
          <w:sz w:val="24"/>
          <w:szCs w:val="24"/>
        </w:rPr>
        <w:t>performance</w:t>
      </w:r>
      <w:r w:rsidRPr="006106C8">
        <w:rPr>
          <w:rFonts w:asciiTheme="minorHAnsi" w:hAnsiTheme="minorHAnsi"/>
          <w:bCs/>
          <w:sz w:val="24"/>
          <w:szCs w:val="24"/>
        </w:rPr>
        <w:t xml:space="preserve"> over the previous semester. Circle those that apply</w:t>
      </w:r>
      <w:r w:rsidRPr="00836C6B">
        <w:rPr>
          <w:rFonts w:asciiTheme="minorHAnsi" w:hAnsiTheme="minorHAnsi"/>
          <w:bCs/>
          <w:sz w:val="24"/>
          <w:szCs w:val="24"/>
        </w:rPr>
        <w:t>.</w:t>
      </w:r>
    </w:p>
    <w:p w14:paraId="1BE15E44" w14:textId="77777777" w:rsidR="00836C6B" w:rsidRDefault="00836C6B" w:rsidP="006106C8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</w:p>
    <w:p w14:paraId="3AC56DE7" w14:textId="77777777" w:rsidR="00836C6B" w:rsidRPr="006106C8" w:rsidRDefault="00836C6B" w:rsidP="006106C8">
      <w:pPr>
        <w:pStyle w:val="Title"/>
        <w:jc w:val="left"/>
        <w:rPr>
          <w:rFonts w:asciiTheme="minorHAnsi" w:hAnsiTheme="minorHAnsi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2178"/>
        <w:gridCol w:w="2064"/>
        <w:gridCol w:w="2331"/>
        <w:gridCol w:w="2057"/>
      </w:tblGrid>
      <w:tr w:rsidR="00836C6B" w:rsidRPr="00855F54" w14:paraId="473866A4" w14:textId="77777777" w:rsidTr="00836C6B">
        <w:tc>
          <w:tcPr>
            <w:tcW w:w="2178" w:type="dxa"/>
          </w:tcPr>
          <w:p w14:paraId="2A2BCA54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b/>
                <w:sz w:val="22"/>
              </w:rPr>
            </w:pPr>
            <w:r w:rsidRPr="00855F54">
              <w:rPr>
                <w:rFonts w:asciiTheme="minorHAnsi" w:hAnsiTheme="minorHAnsi"/>
                <w:b/>
                <w:sz w:val="22"/>
              </w:rPr>
              <w:t>ACADEMIC</w:t>
            </w:r>
          </w:p>
        </w:tc>
        <w:tc>
          <w:tcPr>
            <w:tcW w:w="2064" w:type="dxa"/>
          </w:tcPr>
          <w:p w14:paraId="6CFDB19C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b/>
                <w:sz w:val="22"/>
              </w:rPr>
            </w:pPr>
            <w:r w:rsidRPr="00855F54">
              <w:rPr>
                <w:rFonts w:asciiTheme="minorHAnsi" w:hAnsiTheme="minorHAnsi"/>
                <w:b/>
                <w:sz w:val="22"/>
              </w:rPr>
              <w:t>MAJOR/CAREER</w:t>
            </w:r>
          </w:p>
        </w:tc>
        <w:tc>
          <w:tcPr>
            <w:tcW w:w="2331" w:type="dxa"/>
          </w:tcPr>
          <w:p w14:paraId="5B93973F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b/>
                <w:sz w:val="22"/>
              </w:rPr>
            </w:pPr>
            <w:r w:rsidRPr="00855F54">
              <w:rPr>
                <w:rFonts w:asciiTheme="minorHAnsi" w:hAnsiTheme="minorHAnsi"/>
                <w:b/>
                <w:sz w:val="22"/>
              </w:rPr>
              <w:t>PERSONAL/OTHER</w:t>
            </w:r>
          </w:p>
        </w:tc>
        <w:tc>
          <w:tcPr>
            <w:tcW w:w="2057" w:type="dxa"/>
          </w:tcPr>
          <w:p w14:paraId="481E232E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b/>
                <w:sz w:val="22"/>
              </w:rPr>
            </w:pPr>
            <w:r w:rsidRPr="00855F54">
              <w:rPr>
                <w:rFonts w:asciiTheme="minorHAnsi" w:hAnsiTheme="minorHAnsi"/>
                <w:b/>
                <w:sz w:val="22"/>
              </w:rPr>
              <w:t>FAMILY/SOCIAL</w:t>
            </w:r>
          </w:p>
        </w:tc>
      </w:tr>
      <w:tr w:rsidR="00836C6B" w:rsidRPr="00855F54" w14:paraId="2028E947" w14:textId="77777777" w:rsidTr="00836C6B">
        <w:tc>
          <w:tcPr>
            <w:tcW w:w="2178" w:type="dxa"/>
            <w:vAlign w:val="center"/>
          </w:tcPr>
          <w:p w14:paraId="59C66DA1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  <w:p w14:paraId="2C68A157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>Study skills</w:t>
            </w:r>
          </w:p>
          <w:p w14:paraId="45025701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064" w:type="dxa"/>
            <w:vAlign w:val="center"/>
          </w:tcPr>
          <w:p w14:paraId="05D09763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>Uncertain about my major</w:t>
            </w:r>
          </w:p>
        </w:tc>
        <w:tc>
          <w:tcPr>
            <w:tcW w:w="2331" w:type="dxa"/>
            <w:vAlign w:val="center"/>
          </w:tcPr>
          <w:p w14:paraId="2E4C5229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>Financial/working too much</w:t>
            </w:r>
          </w:p>
        </w:tc>
        <w:tc>
          <w:tcPr>
            <w:tcW w:w="2057" w:type="dxa"/>
            <w:vAlign w:val="center"/>
          </w:tcPr>
          <w:p w14:paraId="40F8B447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>Roommate of relationship</w:t>
            </w:r>
          </w:p>
        </w:tc>
      </w:tr>
      <w:tr w:rsidR="00836C6B" w:rsidRPr="00855F54" w14:paraId="5D5C9329" w14:textId="77777777" w:rsidTr="00836C6B">
        <w:tc>
          <w:tcPr>
            <w:tcW w:w="2178" w:type="dxa"/>
            <w:vAlign w:val="center"/>
          </w:tcPr>
          <w:p w14:paraId="5C8A0855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  <w:p w14:paraId="366E7FEB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>Time management</w:t>
            </w:r>
          </w:p>
          <w:p w14:paraId="482E2872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064" w:type="dxa"/>
            <w:vAlign w:val="center"/>
          </w:tcPr>
          <w:p w14:paraId="2DD28198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>Uncertain about my career path</w:t>
            </w:r>
          </w:p>
        </w:tc>
        <w:tc>
          <w:tcPr>
            <w:tcW w:w="2331" w:type="dxa"/>
            <w:vAlign w:val="center"/>
          </w:tcPr>
          <w:p w14:paraId="7FC2786F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>Health issues</w:t>
            </w:r>
          </w:p>
        </w:tc>
        <w:tc>
          <w:tcPr>
            <w:tcW w:w="2057" w:type="dxa"/>
            <w:vAlign w:val="center"/>
          </w:tcPr>
          <w:p w14:paraId="629340D2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  <w:p w14:paraId="462A93ED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>Personal/Family situation</w:t>
            </w:r>
          </w:p>
          <w:p w14:paraId="6A79CA8E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</w:tc>
      </w:tr>
      <w:tr w:rsidR="00836C6B" w:rsidRPr="00855F54" w14:paraId="1436E586" w14:textId="77777777" w:rsidTr="00836C6B">
        <w:tc>
          <w:tcPr>
            <w:tcW w:w="2178" w:type="dxa"/>
            <w:vAlign w:val="center"/>
          </w:tcPr>
          <w:p w14:paraId="4386631C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  <w:p w14:paraId="1595137F" w14:textId="6D9B02D5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 xml:space="preserve">What worked in high school doesn’t work </w:t>
            </w:r>
            <w:proofErr w:type="gramStart"/>
            <w:r w:rsidR="00CC64DB">
              <w:rPr>
                <w:rFonts w:asciiTheme="minorHAnsi" w:hAnsiTheme="minorHAnsi"/>
                <w:sz w:val="22"/>
              </w:rPr>
              <w:t>here</w:t>
            </w:r>
            <w:proofErr w:type="gramEnd"/>
          </w:p>
          <w:p w14:paraId="1319BF50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064" w:type="dxa"/>
            <w:vAlign w:val="center"/>
          </w:tcPr>
          <w:p w14:paraId="5DCD212C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 xml:space="preserve">Not sure why </w:t>
            </w:r>
          </w:p>
          <w:p w14:paraId="217E8F45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>I am in school</w:t>
            </w:r>
          </w:p>
        </w:tc>
        <w:tc>
          <w:tcPr>
            <w:tcW w:w="2331" w:type="dxa"/>
            <w:vAlign w:val="center"/>
          </w:tcPr>
          <w:p w14:paraId="0F4B0E54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>Alcohol and/or other substance abuse</w:t>
            </w:r>
          </w:p>
        </w:tc>
        <w:tc>
          <w:tcPr>
            <w:tcW w:w="2057" w:type="dxa"/>
            <w:vAlign w:val="center"/>
          </w:tcPr>
          <w:p w14:paraId="4D717233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>Moved away from home/homesick</w:t>
            </w:r>
          </w:p>
        </w:tc>
      </w:tr>
      <w:tr w:rsidR="00836C6B" w:rsidRPr="00855F54" w14:paraId="0CD2941E" w14:textId="77777777" w:rsidTr="00836C6B">
        <w:tc>
          <w:tcPr>
            <w:tcW w:w="2178" w:type="dxa"/>
            <w:vAlign w:val="center"/>
          </w:tcPr>
          <w:p w14:paraId="190FF4BD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  <w:p w14:paraId="142CACD6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 xml:space="preserve">Difficult classes/not prepared for course </w:t>
            </w:r>
            <w:proofErr w:type="gramStart"/>
            <w:r w:rsidRPr="00855F54">
              <w:rPr>
                <w:rFonts w:asciiTheme="minorHAnsi" w:hAnsiTheme="minorHAnsi"/>
                <w:sz w:val="22"/>
              </w:rPr>
              <w:t>level</w:t>
            </w:r>
            <w:proofErr w:type="gramEnd"/>
          </w:p>
          <w:p w14:paraId="10EF4DBC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064" w:type="dxa"/>
            <w:vAlign w:val="center"/>
          </w:tcPr>
          <w:p w14:paraId="4785DD6B" w14:textId="1EE1C0C8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>UA may not be the place for me</w:t>
            </w:r>
          </w:p>
        </w:tc>
        <w:tc>
          <w:tcPr>
            <w:tcW w:w="2331" w:type="dxa"/>
            <w:vAlign w:val="center"/>
          </w:tcPr>
          <w:p w14:paraId="758C2D95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>Possible learning disability</w:t>
            </w:r>
          </w:p>
        </w:tc>
        <w:tc>
          <w:tcPr>
            <w:tcW w:w="2057" w:type="dxa"/>
            <w:vAlign w:val="center"/>
          </w:tcPr>
          <w:p w14:paraId="1DBD938F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>Difficulty adjusting to college life</w:t>
            </w:r>
          </w:p>
        </w:tc>
      </w:tr>
      <w:tr w:rsidR="00836C6B" w:rsidRPr="00855F54" w14:paraId="3F4B4410" w14:textId="77777777" w:rsidTr="00836C6B">
        <w:tc>
          <w:tcPr>
            <w:tcW w:w="2178" w:type="dxa"/>
            <w:vAlign w:val="center"/>
          </w:tcPr>
          <w:p w14:paraId="0588FB19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  <w:p w14:paraId="7315AA66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 xml:space="preserve">Unable to understand course </w:t>
            </w:r>
            <w:proofErr w:type="gramStart"/>
            <w:r w:rsidRPr="00855F54">
              <w:rPr>
                <w:rFonts w:asciiTheme="minorHAnsi" w:hAnsiTheme="minorHAnsi"/>
                <w:sz w:val="22"/>
              </w:rPr>
              <w:t>content</w:t>
            </w:r>
            <w:proofErr w:type="gramEnd"/>
          </w:p>
          <w:p w14:paraId="2136ED5D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064" w:type="dxa"/>
            <w:vAlign w:val="center"/>
          </w:tcPr>
          <w:p w14:paraId="533CC840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331" w:type="dxa"/>
            <w:vAlign w:val="center"/>
          </w:tcPr>
          <w:p w14:paraId="5DDB1351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 xml:space="preserve">Stress, </w:t>
            </w:r>
            <w:proofErr w:type="gramStart"/>
            <w:r w:rsidRPr="00855F54">
              <w:rPr>
                <w:rFonts w:asciiTheme="minorHAnsi" w:hAnsiTheme="minorHAnsi"/>
                <w:sz w:val="22"/>
              </w:rPr>
              <w:t>anxiety</w:t>
            </w:r>
            <w:proofErr w:type="gramEnd"/>
            <w:r w:rsidRPr="00855F54">
              <w:rPr>
                <w:rFonts w:asciiTheme="minorHAnsi" w:hAnsiTheme="minorHAnsi"/>
                <w:sz w:val="22"/>
              </w:rPr>
              <w:t xml:space="preserve"> or tension</w:t>
            </w:r>
          </w:p>
        </w:tc>
        <w:tc>
          <w:tcPr>
            <w:tcW w:w="2057" w:type="dxa"/>
            <w:vAlign w:val="center"/>
          </w:tcPr>
          <w:p w14:paraId="388102FC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  <w:p w14:paraId="485C615A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 xml:space="preserve">Hard to make </w:t>
            </w:r>
            <w:proofErr w:type="gramStart"/>
            <w:r w:rsidRPr="00855F54">
              <w:rPr>
                <w:rFonts w:asciiTheme="minorHAnsi" w:hAnsiTheme="minorHAnsi"/>
                <w:sz w:val="22"/>
              </w:rPr>
              <w:t>friends</w:t>
            </w:r>
            <w:proofErr w:type="gramEnd"/>
          </w:p>
          <w:p w14:paraId="1B0F9170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</w:tc>
      </w:tr>
      <w:tr w:rsidR="00836C6B" w:rsidRPr="00855F54" w14:paraId="38F681B9" w14:textId="77777777" w:rsidTr="00836C6B">
        <w:tc>
          <w:tcPr>
            <w:tcW w:w="2178" w:type="dxa"/>
            <w:vAlign w:val="center"/>
          </w:tcPr>
          <w:p w14:paraId="457EF380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  <w:p w14:paraId="32505F9A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>Miscommunication with instructor</w:t>
            </w:r>
          </w:p>
          <w:p w14:paraId="50705237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064" w:type="dxa"/>
            <w:vAlign w:val="center"/>
          </w:tcPr>
          <w:p w14:paraId="000ED576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331" w:type="dxa"/>
            <w:vAlign w:val="center"/>
          </w:tcPr>
          <w:p w14:paraId="541FBC4C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  <w:r w:rsidRPr="00855F54">
              <w:rPr>
                <w:rFonts w:asciiTheme="minorHAnsi" w:hAnsiTheme="minorHAnsi"/>
                <w:sz w:val="22"/>
              </w:rPr>
              <w:t>Over-involved with extra-curricular activities</w:t>
            </w:r>
          </w:p>
        </w:tc>
        <w:tc>
          <w:tcPr>
            <w:tcW w:w="2057" w:type="dxa"/>
            <w:vAlign w:val="center"/>
          </w:tcPr>
          <w:p w14:paraId="6087A4CC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  <w:p w14:paraId="4ECA10E2" w14:textId="77777777" w:rsidR="00836C6B" w:rsidRPr="00855F54" w:rsidRDefault="00836C6B" w:rsidP="00836C6B">
            <w:pPr>
              <w:pStyle w:val="Heading1"/>
              <w:spacing w:before="0" w:line="264" w:lineRule="auto"/>
              <w:rPr>
                <w:rFonts w:asciiTheme="minorHAnsi" w:hAnsiTheme="minorHAnsi"/>
                <w:sz w:val="22"/>
              </w:rPr>
            </w:pPr>
          </w:p>
        </w:tc>
      </w:tr>
    </w:tbl>
    <w:p w14:paraId="2B117C27" w14:textId="5011ED60" w:rsidR="00855F54" w:rsidRPr="00855F54" w:rsidRDefault="00C6554A" w:rsidP="006106C8">
      <w:pPr>
        <w:pStyle w:val="Title"/>
        <w:jc w:val="left"/>
        <w:rPr>
          <w:rFonts w:asciiTheme="minorHAnsi" w:hAnsiTheme="minorHAnsi"/>
          <w:b/>
          <w:sz w:val="24"/>
          <w:szCs w:val="24"/>
        </w:rPr>
      </w:pPr>
      <w:r>
        <w:br w:type="page"/>
      </w:r>
    </w:p>
    <w:p w14:paraId="4A060882" w14:textId="0164E54E" w:rsidR="00855F54" w:rsidRDefault="00855F54" w:rsidP="00855F54">
      <w:pPr>
        <w:pStyle w:val="Heading1"/>
        <w:rPr>
          <w:rFonts w:asciiTheme="minorHAnsi" w:hAnsiTheme="minorHAnsi"/>
          <w:bCs/>
          <w:sz w:val="24"/>
          <w:szCs w:val="24"/>
        </w:rPr>
      </w:pPr>
      <w:r w:rsidRPr="00855F54">
        <w:rPr>
          <w:rFonts w:asciiTheme="minorHAnsi" w:hAnsiTheme="minorHAnsi"/>
          <w:b/>
          <w:sz w:val="28"/>
          <w:szCs w:val="28"/>
        </w:rPr>
        <w:lastRenderedPageBreak/>
        <w:t>Reflection:</w:t>
      </w:r>
      <w:r w:rsidRPr="00855F54">
        <w:rPr>
          <w:rFonts w:asciiTheme="minorHAnsi" w:hAnsiTheme="minorHAnsi"/>
          <w:b/>
          <w:sz w:val="22"/>
        </w:rPr>
        <w:t xml:space="preserve">  </w:t>
      </w:r>
      <w:r w:rsidR="001D791D">
        <w:rPr>
          <w:rFonts w:asciiTheme="minorHAnsi" w:hAnsiTheme="minorHAnsi"/>
          <w:bCs/>
          <w:sz w:val="24"/>
          <w:szCs w:val="24"/>
        </w:rPr>
        <w:t>Please reflect on</w:t>
      </w:r>
      <w:r w:rsidRPr="00855F54">
        <w:rPr>
          <w:rFonts w:asciiTheme="minorHAnsi" w:hAnsiTheme="minorHAnsi"/>
          <w:bCs/>
          <w:sz w:val="24"/>
          <w:szCs w:val="24"/>
        </w:rPr>
        <w:t xml:space="preserve"> the steps you can take to be </w:t>
      </w:r>
      <w:r w:rsidR="00CC64DB" w:rsidRPr="001D791D">
        <w:rPr>
          <w:rFonts w:asciiTheme="minorHAnsi" w:hAnsiTheme="minorHAnsi"/>
          <w:bCs/>
          <w:sz w:val="24"/>
          <w:szCs w:val="24"/>
        </w:rPr>
        <w:t xml:space="preserve">more </w:t>
      </w:r>
      <w:r w:rsidRPr="00855F54">
        <w:rPr>
          <w:rFonts w:asciiTheme="minorHAnsi" w:hAnsiTheme="minorHAnsi"/>
          <w:bCs/>
          <w:sz w:val="24"/>
          <w:szCs w:val="24"/>
        </w:rPr>
        <w:t>successful.</w:t>
      </w:r>
    </w:p>
    <w:p w14:paraId="64813413" w14:textId="77777777" w:rsidR="00855F54" w:rsidRPr="00855F54" w:rsidRDefault="00855F54" w:rsidP="00CC64DB">
      <w:pPr>
        <w:pStyle w:val="Heading1"/>
        <w:spacing w:line="240" w:lineRule="auto"/>
        <w:rPr>
          <w:rFonts w:asciiTheme="minorHAnsi" w:hAnsiTheme="minorHAnsi"/>
          <w:sz w:val="22"/>
        </w:rPr>
      </w:pPr>
    </w:p>
    <w:p w14:paraId="33E300A2" w14:textId="53E99594" w:rsidR="00CC64DB" w:rsidRPr="001D791D" w:rsidRDefault="00855F54" w:rsidP="00CC64DB">
      <w:pPr>
        <w:pStyle w:val="Heading1"/>
        <w:numPr>
          <w:ilvl w:val="0"/>
          <w:numId w:val="16"/>
        </w:numPr>
        <w:spacing w:line="240" w:lineRule="auto"/>
        <w:rPr>
          <w:rFonts w:asciiTheme="minorHAnsi" w:hAnsiTheme="minorHAnsi"/>
          <w:sz w:val="22"/>
        </w:rPr>
      </w:pPr>
      <w:r w:rsidRPr="00855F54">
        <w:rPr>
          <w:rFonts w:asciiTheme="minorHAnsi" w:hAnsiTheme="minorHAnsi"/>
          <w:sz w:val="22"/>
        </w:rPr>
        <w:t>Why are you attending the University of Arkansas?</w:t>
      </w:r>
    </w:p>
    <w:p w14:paraId="2E1A2845" w14:textId="77777777" w:rsidR="00CC64DB" w:rsidRPr="00855F54" w:rsidRDefault="00CC64DB" w:rsidP="00CC64DB">
      <w:pPr>
        <w:spacing w:line="240" w:lineRule="auto"/>
      </w:pPr>
    </w:p>
    <w:p w14:paraId="54A40C4C" w14:textId="77777777" w:rsidR="00855F54" w:rsidRPr="001D791D" w:rsidRDefault="00855F54" w:rsidP="00CC64DB">
      <w:pPr>
        <w:pStyle w:val="Heading1"/>
        <w:numPr>
          <w:ilvl w:val="0"/>
          <w:numId w:val="16"/>
        </w:numPr>
        <w:spacing w:line="240" w:lineRule="auto"/>
        <w:rPr>
          <w:rFonts w:asciiTheme="minorHAnsi" w:hAnsiTheme="minorHAnsi"/>
          <w:sz w:val="22"/>
        </w:rPr>
      </w:pPr>
      <w:r w:rsidRPr="00855F54">
        <w:rPr>
          <w:rFonts w:asciiTheme="minorHAnsi" w:hAnsiTheme="minorHAnsi"/>
          <w:sz w:val="22"/>
        </w:rPr>
        <w:t>What short term (semester) goals have you set for yourself? How will you achieve these goals?</w:t>
      </w:r>
    </w:p>
    <w:p w14:paraId="46F9A721" w14:textId="77777777" w:rsidR="00CC64DB" w:rsidRPr="00855F54" w:rsidRDefault="00CC64DB" w:rsidP="00CC64DB">
      <w:pPr>
        <w:spacing w:line="240" w:lineRule="auto"/>
      </w:pPr>
    </w:p>
    <w:p w14:paraId="0C896008" w14:textId="77777777" w:rsidR="00855F54" w:rsidRPr="001D791D" w:rsidRDefault="00855F54" w:rsidP="00CC64DB">
      <w:pPr>
        <w:pStyle w:val="Heading1"/>
        <w:numPr>
          <w:ilvl w:val="0"/>
          <w:numId w:val="16"/>
        </w:numPr>
        <w:spacing w:line="240" w:lineRule="auto"/>
        <w:rPr>
          <w:rFonts w:asciiTheme="minorHAnsi" w:hAnsiTheme="minorHAnsi"/>
          <w:sz w:val="22"/>
        </w:rPr>
      </w:pPr>
      <w:r w:rsidRPr="00855F54">
        <w:rPr>
          <w:rFonts w:asciiTheme="minorHAnsi" w:hAnsiTheme="minorHAnsi"/>
          <w:sz w:val="22"/>
        </w:rPr>
        <w:t>What long term (graduation) goals have you set for yourself? How will you achieve these goals?</w:t>
      </w:r>
    </w:p>
    <w:p w14:paraId="662964BC" w14:textId="77777777" w:rsidR="00CC64DB" w:rsidRPr="001D791D" w:rsidRDefault="00CC64DB" w:rsidP="00CC64DB"/>
    <w:p w14:paraId="63EE64ED" w14:textId="77777777" w:rsidR="00855F54" w:rsidRPr="00855F54" w:rsidRDefault="00855F54" w:rsidP="00CC64DB">
      <w:pPr>
        <w:pStyle w:val="Heading1"/>
        <w:spacing w:line="240" w:lineRule="auto"/>
        <w:rPr>
          <w:rFonts w:asciiTheme="minorHAnsi" w:hAnsiTheme="minorHAnsi"/>
          <w:sz w:val="22"/>
        </w:rPr>
      </w:pPr>
    </w:p>
    <w:p w14:paraId="4BA2C112" w14:textId="77777777" w:rsidR="00855F54" w:rsidRPr="001D791D" w:rsidRDefault="00855F54" w:rsidP="00CC64DB">
      <w:pPr>
        <w:pStyle w:val="Heading1"/>
        <w:numPr>
          <w:ilvl w:val="0"/>
          <w:numId w:val="16"/>
        </w:numPr>
        <w:spacing w:line="240" w:lineRule="auto"/>
        <w:rPr>
          <w:rFonts w:asciiTheme="minorHAnsi" w:hAnsiTheme="minorHAnsi"/>
          <w:sz w:val="22"/>
        </w:rPr>
      </w:pPr>
      <w:r w:rsidRPr="00855F54">
        <w:rPr>
          <w:rFonts w:asciiTheme="minorHAnsi" w:hAnsiTheme="minorHAnsi"/>
          <w:sz w:val="22"/>
        </w:rPr>
        <w:t>Of the issues you identified on the previous page, can you identify any ways to make changes in your life?</w:t>
      </w:r>
    </w:p>
    <w:p w14:paraId="0B89E39C" w14:textId="77777777" w:rsidR="00CC64DB" w:rsidRPr="00855F54" w:rsidRDefault="00CC64DB" w:rsidP="00CC64DB">
      <w:pPr>
        <w:spacing w:line="240" w:lineRule="auto"/>
      </w:pPr>
    </w:p>
    <w:p w14:paraId="5F77BB5E" w14:textId="77777777" w:rsidR="00855F54" w:rsidRPr="00855F54" w:rsidRDefault="00855F54" w:rsidP="00CC64DB">
      <w:pPr>
        <w:pStyle w:val="Heading1"/>
        <w:spacing w:line="240" w:lineRule="auto"/>
        <w:rPr>
          <w:rFonts w:asciiTheme="minorHAnsi" w:hAnsiTheme="minorHAnsi"/>
          <w:sz w:val="22"/>
        </w:rPr>
      </w:pPr>
    </w:p>
    <w:p w14:paraId="0F5BE7C2" w14:textId="77777777" w:rsidR="00855F54" w:rsidRPr="001D791D" w:rsidRDefault="00855F54" w:rsidP="00CC64DB">
      <w:pPr>
        <w:pStyle w:val="Heading1"/>
        <w:numPr>
          <w:ilvl w:val="0"/>
          <w:numId w:val="16"/>
        </w:numPr>
        <w:spacing w:line="240" w:lineRule="auto"/>
        <w:rPr>
          <w:rFonts w:asciiTheme="minorHAnsi" w:hAnsiTheme="minorHAnsi"/>
          <w:sz w:val="22"/>
        </w:rPr>
      </w:pPr>
      <w:r w:rsidRPr="00855F54">
        <w:rPr>
          <w:rFonts w:asciiTheme="minorHAnsi" w:hAnsiTheme="minorHAnsi"/>
          <w:sz w:val="22"/>
        </w:rPr>
        <w:t>What are the important dates that will help you this semester?</w:t>
      </w:r>
    </w:p>
    <w:p w14:paraId="739AC694" w14:textId="77777777" w:rsidR="00CC64DB" w:rsidRPr="00855F54" w:rsidRDefault="00CC64DB" w:rsidP="00CC64DB"/>
    <w:p w14:paraId="6E88CFB9" w14:textId="77777777" w:rsidR="00855F54" w:rsidRPr="00855F54" w:rsidRDefault="00855F54" w:rsidP="00CC64DB">
      <w:pPr>
        <w:pStyle w:val="Heading1"/>
        <w:spacing w:line="240" w:lineRule="auto"/>
        <w:rPr>
          <w:rFonts w:asciiTheme="minorHAnsi" w:hAnsiTheme="minorHAnsi"/>
          <w:sz w:val="22"/>
        </w:rPr>
      </w:pPr>
    </w:p>
    <w:p w14:paraId="1195E645" w14:textId="77777777" w:rsidR="00855F54" w:rsidRPr="001D791D" w:rsidRDefault="00855F54" w:rsidP="00CC64DB">
      <w:pPr>
        <w:pStyle w:val="Heading1"/>
        <w:numPr>
          <w:ilvl w:val="0"/>
          <w:numId w:val="16"/>
        </w:numPr>
        <w:spacing w:line="240" w:lineRule="auto"/>
        <w:rPr>
          <w:rFonts w:asciiTheme="minorHAnsi" w:hAnsiTheme="minorHAnsi"/>
          <w:sz w:val="22"/>
        </w:rPr>
      </w:pPr>
      <w:r w:rsidRPr="00855F54">
        <w:rPr>
          <w:rFonts w:asciiTheme="minorHAnsi" w:hAnsiTheme="minorHAnsi"/>
          <w:sz w:val="22"/>
        </w:rPr>
        <w:t>What specific strategies will you use to help manage your time and classes?</w:t>
      </w:r>
    </w:p>
    <w:p w14:paraId="71BCB1E0" w14:textId="77777777" w:rsidR="00CC64DB" w:rsidRPr="00855F54" w:rsidRDefault="00CC64DB" w:rsidP="00CC64DB"/>
    <w:p w14:paraId="70E0A526" w14:textId="77777777" w:rsidR="00855F54" w:rsidRPr="00855F54" w:rsidRDefault="00855F54" w:rsidP="00CC64DB">
      <w:pPr>
        <w:pStyle w:val="Heading1"/>
        <w:spacing w:line="240" w:lineRule="auto"/>
        <w:rPr>
          <w:rFonts w:asciiTheme="minorHAnsi" w:hAnsiTheme="minorHAnsi"/>
          <w:sz w:val="22"/>
        </w:rPr>
      </w:pPr>
    </w:p>
    <w:p w14:paraId="613315E5" w14:textId="752C9AE9" w:rsidR="001D791D" w:rsidRPr="001D791D" w:rsidRDefault="00855F54" w:rsidP="00CC64DB">
      <w:pPr>
        <w:pStyle w:val="Heading1"/>
        <w:numPr>
          <w:ilvl w:val="0"/>
          <w:numId w:val="16"/>
        </w:numPr>
        <w:spacing w:line="240" w:lineRule="auto"/>
        <w:rPr>
          <w:rFonts w:asciiTheme="minorHAnsi" w:hAnsiTheme="minorHAnsi"/>
          <w:sz w:val="22"/>
        </w:rPr>
      </w:pPr>
      <w:r w:rsidRPr="001D791D">
        <w:rPr>
          <w:rFonts w:asciiTheme="minorHAnsi" w:hAnsiTheme="minorHAnsi"/>
          <w:sz w:val="22"/>
        </w:rPr>
        <w:t>What resources will you utilize around campus to assist in improving your GPA?</w:t>
      </w:r>
    </w:p>
    <w:sectPr w:rsidR="002C74C0" w:rsidRPr="001D791D">
      <w:footerReference w:type="default" r:id="rId8"/>
      <w:pgSz w:w="12240" w:h="15840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9F6F" w14:textId="77777777" w:rsidR="00855F54" w:rsidRDefault="00855F54" w:rsidP="00C6554A">
      <w:pPr>
        <w:spacing w:before="0" w:after="0" w:line="240" w:lineRule="auto"/>
      </w:pPr>
      <w:r>
        <w:separator/>
      </w:r>
    </w:p>
  </w:endnote>
  <w:endnote w:type="continuationSeparator" w:id="0">
    <w:p w14:paraId="074B2148" w14:textId="77777777" w:rsidR="00855F54" w:rsidRDefault="00855F54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33A2" w14:textId="77777777" w:rsidR="001D791D" w:rsidRDefault="00ED7C44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B42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1E23" w14:textId="77777777" w:rsidR="00855F54" w:rsidRDefault="00855F54" w:rsidP="00C6554A">
      <w:pPr>
        <w:spacing w:before="0" w:after="0" w:line="240" w:lineRule="auto"/>
      </w:pPr>
      <w:r>
        <w:separator/>
      </w:r>
    </w:p>
  </w:footnote>
  <w:footnote w:type="continuationSeparator" w:id="0">
    <w:p w14:paraId="42C10B3B" w14:textId="77777777" w:rsidR="00855F54" w:rsidRDefault="00855F54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AF4095B"/>
    <w:multiLevelType w:val="hybridMultilevel"/>
    <w:tmpl w:val="0DDAB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2539106">
    <w:abstractNumId w:val="9"/>
  </w:num>
  <w:num w:numId="2" w16cid:durableId="966467589">
    <w:abstractNumId w:val="8"/>
  </w:num>
  <w:num w:numId="3" w16cid:durableId="360712976">
    <w:abstractNumId w:val="8"/>
  </w:num>
  <w:num w:numId="4" w16cid:durableId="1451779963">
    <w:abstractNumId w:val="9"/>
  </w:num>
  <w:num w:numId="5" w16cid:durableId="2060855032">
    <w:abstractNumId w:val="13"/>
  </w:num>
  <w:num w:numId="6" w16cid:durableId="1364011934">
    <w:abstractNumId w:val="10"/>
  </w:num>
  <w:num w:numId="7" w16cid:durableId="1031608361">
    <w:abstractNumId w:val="11"/>
  </w:num>
  <w:num w:numId="8" w16cid:durableId="892232889">
    <w:abstractNumId w:val="7"/>
  </w:num>
  <w:num w:numId="9" w16cid:durableId="376392800">
    <w:abstractNumId w:val="6"/>
  </w:num>
  <w:num w:numId="10" w16cid:durableId="1699769987">
    <w:abstractNumId w:val="5"/>
  </w:num>
  <w:num w:numId="11" w16cid:durableId="252932625">
    <w:abstractNumId w:val="4"/>
  </w:num>
  <w:num w:numId="12" w16cid:durableId="1518155032">
    <w:abstractNumId w:val="3"/>
  </w:num>
  <w:num w:numId="13" w16cid:durableId="1768116612">
    <w:abstractNumId w:val="2"/>
  </w:num>
  <w:num w:numId="14" w16cid:durableId="1115908107">
    <w:abstractNumId w:val="1"/>
  </w:num>
  <w:num w:numId="15" w16cid:durableId="982200697">
    <w:abstractNumId w:val="0"/>
  </w:num>
  <w:num w:numId="16" w16cid:durableId="4371449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54"/>
    <w:rsid w:val="001D791D"/>
    <w:rsid w:val="001E1298"/>
    <w:rsid w:val="002554CD"/>
    <w:rsid w:val="00293B83"/>
    <w:rsid w:val="002B4294"/>
    <w:rsid w:val="00333D0D"/>
    <w:rsid w:val="004C049F"/>
    <w:rsid w:val="005000E2"/>
    <w:rsid w:val="005A0AE5"/>
    <w:rsid w:val="006106C8"/>
    <w:rsid w:val="006A3CE7"/>
    <w:rsid w:val="00836C6B"/>
    <w:rsid w:val="00855F54"/>
    <w:rsid w:val="00C6554A"/>
    <w:rsid w:val="00CC64DB"/>
    <w:rsid w:val="00E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D54B76C"/>
  <w15:chartTrackingRefBased/>
  <w15:docId w15:val="{D91C8A5E-3909-4811-9A2C-CD410424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AE5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table" w:styleId="TableGrid">
    <w:name w:val="Table Grid"/>
    <w:basedOn w:val="TableNormal"/>
    <w:uiPriority w:val="39"/>
    <w:rsid w:val="00855F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hebus\AppData\Roaming\Microsoft\Templates\Student%20report%20with%20ph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photo</Template>
  <TotalTime>63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Phebus</dc:creator>
  <cp:keywords/>
  <dc:description/>
  <cp:lastModifiedBy>Toby Phebus</cp:lastModifiedBy>
  <cp:revision>1</cp:revision>
  <dcterms:created xsi:type="dcterms:W3CDTF">2024-01-25T17:33:00Z</dcterms:created>
  <dcterms:modified xsi:type="dcterms:W3CDTF">2024-01-25T18:37:00Z</dcterms:modified>
</cp:coreProperties>
</file>